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F56A4" w14:textId="77777777" w:rsidR="00CA7BFE" w:rsidRDefault="00CA7BFE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90"/>
        <w:gridCol w:w="2090"/>
        <w:gridCol w:w="2090"/>
        <w:gridCol w:w="2090"/>
      </w:tblGrid>
      <w:tr w:rsidR="00CA7BFE" w14:paraId="5364B54A" w14:textId="77777777" w:rsidTr="00CA7BFE">
        <w:trPr>
          <w:trHeight w:val="723"/>
          <w:jc w:val="center"/>
        </w:trPr>
        <w:tc>
          <w:tcPr>
            <w:tcW w:w="2090" w:type="dxa"/>
          </w:tcPr>
          <w:p w14:paraId="62CB89D9" w14:textId="77777777" w:rsidR="00CA7BFE" w:rsidRDefault="00CA7BFE"/>
          <w:p w14:paraId="3574337B" w14:textId="77777777" w:rsidR="00CA7BFE" w:rsidRDefault="00CA7BFE"/>
          <w:p w14:paraId="45E7D3DE" w14:textId="77777777" w:rsidR="00CA7BFE" w:rsidRDefault="00CA7BFE"/>
        </w:tc>
        <w:tc>
          <w:tcPr>
            <w:tcW w:w="2090" w:type="dxa"/>
          </w:tcPr>
          <w:p w14:paraId="69B7D1D9" w14:textId="77777777" w:rsidR="00CA7BFE" w:rsidRDefault="00CA7BFE"/>
          <w:p w14:paraId="4BFA68BE" w14:textId="77777777" w:rsidR="00CA7BFE" w:rsidRDefault="00CA7BFE"/>
          <w:p w14:paraId="609124FA" w14:textId="77777777" w:rsidR="00CA7BFE" w:rsidRDefault="00CA7BFE"/>
        </w:tc>
        <w:tc>
          <w:tcPr>
            <w:tcW w:w="2090" w:type="dxa"/>
          </w:tcPr>
          <w:p w14:paraId="3B447080" w14:textId="77777777" w:rsidR="00CA7BFE" w:rsidRDefault="00CA7BFE"/>
        </w:tc>
        <w:tc>
          <w:tcPr>
            <w:tcW w:w="2090" w:type="dxa"/>
          </w:tcPr>
          <w:p w14:paraId="4B9CA4A2" w14:textId="77777777" w:rsidR="00CA7BFE" w:rsidRDefault="00CA7BFE"/>
        </w:tc>
      </w:tr>
      <w:tr w:rsidR="00CA7BFE" w14:paraId="0EA09189" w14:textId="77777777" w:rsidTr="00CA7BFE">
        <w:trPr>
          <w:trHeight w:val="1685"/>
          <w:jc w:val="center"/>
        </w:trPr>
        <w:tc>
          <w:tcPr>
            <w:tcW w:w="2090" w:type="dxa"/>
            <w:shd w:val="clear" w:color="auto" w:fill="F9E6FA"/>
          </w:tcPr>
          <w:p w14:paraId="598BBAF0" w14:textId="77777777" w:rsidR="00CA7BFE" w:rsidRDefault="00CA7BFE"/>
          <w:p w14:paraId="608F67F8" w14:textId="77777777" w:rsidR="00CA7BFE" w:rsidRDefault="00CA7BFE"/>
          <w:p w14:paraId="78948CAD" w14:textId="77777777" w:rsidR="00CA7BFE" w:rsidRDefault="00CA7BFE"/>
          <w:p w14:paraId="75E5C527" w14:textId="77777777" w:rsidR="00CA7BFE" w:rsidRDefault="00CA7BFE"/>
          <w:p w14:paraId="0AC95033" w14:textId="77777777" w:rsidR="00CA7BFE" w:rsidRDefault="00CA7BFE"/>
          <w:p w14:paraId="68165EB6" w14:textId="77777777" w:rsidR="00CA7BFE" w:rsidRDefault="00CA7BFE"/>
          <w:p w14:paraId="3D3C5012" w14:textId="77777777" w:rsidR="00CA7BFE" w:rsidRDefault="00CA7BFE"/>
        </w:tc>
        <w:tc>
          <w:tcPr>
            <w:tcW w:w="2090" w:type="dxa"/>
            <w:shd w:val="clear" w:color="auto" w:fill="FFFFCC"/>
          </w:tcPr>
          <w:p w14:paraId="4DD8A837" w14:textId="77777777" w:rsidR="00CA7BFE" w:rsidRDefault="00CA7BFE"/>
        </w:tc>
        <w:tc>
          <w:tcPr>
            <w:tcW w:w="2090" w:type="dxa"/>
            <w:shd w:val="clear" w:color="auto" w:fill="C9FFC9"/>
          </w:tcPr>
          <w:p w14:paraId="0BBA327B" w14:textId="77777777" w:rsidR="00CA7BFE" w:rsidRDefault="00CA7BFE"/>
        </w:tc>
        <w:tc>
          <w:tcPr>
            <w:tcW w:w="2090" w:type="dxa"/>
            <w:shd w:val="clear" w:color="auto" w:fill="CFF9F8"/>
          </w:tcPr>
          <w:p w14:paraId="012F4CC3" w14:textId="77777777" w:rsidR="00CA7BFE" w:rsidRDefault="00CA7BFE"/>
        </w:tc>
      </w:tr>
      <w:tr w:rsidR="00CA7BFE" w14:paraId="5F2AF428" w14:textId="77777777" w:rsidTr="00CA7BFE">
        <w:trPr>
          <w:trHeight w:val="1696"/>
          <w:jc w:val="center"/>
        </w:trPr>
        <w:tc>
          <w:tcPr>
            <w:tcW w:w="2090" w:type="dxa"/>
            <w:shd w:val="clear" w:color="auto" w:fill="F9E6FA"/>
          </w:tcPr>
          <w:p w14:paraId="40FBED31" w14:textId="77777777" w:rsidR="00CA7BFE" w:rsidRDefault="00CA7BFE"/>
          <w:p w14:paraId="1BC74D87" w14:textId="77777777" w:rsidR="00CA7BFE" w:rsidRDefault="00CA7BFE"/>
          <w:p w14:paraId="47F5F23C" w14:textId="77777777" w:rsidR="00CA7BFE" w:rsidRDefault="00CA7BFE"/>
          <w:p w14:paraId="415AB87F" w14:textId="77777777" w:rsidR="00CA7BFE" w:rsidRDefault="00CA7BFE"/>
          <w:p w14:paraId="5064ABAA" w14:textId="77777777" w:rsidR="00CA7BFE" w:rsidRDefault="00CA7BFE"/>
          <w:p w14:paraId="411A7632" w14:textId="77777777" w:rsidR="00CA7BFE" w:rsidRDefault="00CA7BFE"/>
          <w:p w14:paraId="2F35230C" w14:textId="77777777" w:rsidR="00CA7BFE" w:rsidRDefault="00CA7BFE"/>
        </w:tc>
        <w:tc>
          <w:tcPr>
            <w:tcW w:w="2090" w:type="dxa"/>
            <w:shd w:val="clear" w:color="auto" w:fill="FFFFCC"/>
          </w:tcPr>
          <w:p w14:paraId="248E56C2" w14:textId="77777777" w:rsidR="00CA7BFE" w:rsidRDefault="00CA7BFE"/>
        </w:tc>
        <w:tc>
          <w:tcPr>
            <w:tcW w:w="2090" w:type="dxa"/>
            <w:shd w:val="clear" w:color="auto" w:fill="C9FFC9"/>
          </w:tcPr>
          <w:p w14:paraId="03A30A53" w14:textId="77777777" w:rsidR="00CA7BFE" w:rsidRDefault="00CA7BFE"/>
        </w:tc>
        <w:tc>
          <w:tcPr>
            <w:tcW w:w="2090" w:type="dxa"/>
            <w:shd w:val="clear" w:color="auto" w:fill="CFF9F8"/>
          </w:tcPr>
          <w:p w14:paraId="20CFCE52" w14:textId="77777777" w:rsidR="00CA7BFE" w:rsidRDefault="00CA7BFE"/>
        </w:tc>
      </w:tr>
      <w:tr w:rsidR="00CA7BFE" w14:paraId="7E615A75" w14:textId="77777777" w:rsidTr="00CA7BFE">
        <w:trPr>
          <w:trHeight w:val="1685"/>
          <w:jc w:val="center"/>
        </w:trPr>
        <w:tc>
          <w:tcPr>
            <w:tcW w:w="2090" w:type="dxa"/>
            <w:shd w:val="clear" w:color="auto" w:fill="F9E6FA"/>
          </w:tcPr>
          <w:p w14:paraId="0DE5909B" w14:textId="77777777" w:rsidR="00CA7BFE" w:rsidRDefault="00CA7BFE"/>
          <w:p w14:paraId="3AE93744" w14:textId="77777777" w:rsidR="00CA7BFE" w:rsidRDefault="00CA7BFE"/>
          <w:p w14:paraId="1FFA04F2" w14:textId="77777777" w:rsidR="00CA7BFE" w:rsidRDefault="00CA7BFE"/>
          <w:p w14:paraId="559C7834" w14:textId="77777777" w:rsidR="00CA7BFE" w:rsidRDefault="00CA7BFE"/>
          <w:p w14:paraId="6EBC36E2" w14:textId="77777777" w:rsidR="00CA7BFE" w:rsidRDefault="00CA7BFE"/>
          <w:p w14:paraId="45926DB1" w14:textId="77777777" w:rsidR="00CA7BFE" w:rsidRDefault="00CA7BFE"/>
          <w:p w14:paraId="1D87073B" w14:textId="77777777" w:rsidR="00CA7BFE" w:rsidRDefault="00CA7BFE"/>
        </w:tc>
        <w:tc>
          <w:tcPr>
            <w:tcW w:w="2090" w:type="dxa"/>
            <w:shd w:val="clear" w:color="auto" w:fill="FFFFCC"/>
          </w:tcPr>
          <w:p w14:paraId="602D136F" w14:textId="77777777" w:rsidR="00CA7BFE" w:rsidRDefault="00CA7BFE"/>
        </w:tc>
        <w:tc>
          <w:tcPr>
            <w:tcW w:w="2090" w:type="dxa"/>
            <w:shd w:val="clear" w:color="auto" w:fill="C9FFC9"/>
          </w:tcPr>
          <w:p w14:paraId="3C4F8196" w14:textId="77777777" w:rsidR="00CA7BFE" w:rsidRDefault="00CA7BFE"/>
        </w:tc>
        <w:tc>
          <w:tcPr>
            <w:tcW w:w="2090" w:type="dxa"/>
            <w:shd w:val="clear" w:color="auto" w:fill="CFF9F8"/>
          </w:tcPr>
          <w:p w14:paraId="512B1F6C" w14:textId="77777777" w:rsidR="00CA7BFE" w:rsidRDefault="00CA7BFE"/>
        </w:tc>
      </w:tr>
      <w:tr w:rsidR="00CA7BFE" w14:paraId="1AC88EEE" w14:textId="77777777" w:rsidTr="00CA7BFE">
        <w:trPr>
          <w:trHeight w:val="1685"/>
          <w:jc w:val="center"/>
        </w:trPr>
        <w:tc>
          <w:tcPr>
            <w:tcW w:w="2090" w:type="dxa"/>
            <w:shd w:val="clear" w:color="auto" w:fill="F9E6FA"/>
          </w:tcPr>
          <w:p w14:paraId="77D82DBE" w14:textId="77777777" w:rsidR="00CA7BFE" w:rsidRDefault="00CA7BFE"/>
        </w:tc>
        <w:tc>
          <w:tcPr>
            <w:tcW w:w="2090" w:type="dxa"/>
            <w:shd w:val="clear" w:color="auto" w:fill="FFFFCC"/>
          </w:tcPr>
          <w:p w14:paraId="3B5FB9F3" w14:textId="77777777" w:rsidR="00CA7BFE" w:rsidRDefault="00CA7BFE"/>
        </w:tc>
        <w:tc>
          <w:tcPr>
            <w:tcW w:w="2090" w:type="dxa"/>
            <w:shd w:val="clear" w:color="auto" w:fill="C9FFC9"/>
          </w:tcPr>
          <w:p w14:paraId="626D76B8" w14:textId="77777777" w:rsidR="00CA7BFE" w:rsidRDefault="00CA7BFE"/>
        </w:tc>
        <w:tc>
          <w:tcPr>
            <w:tcW w:w="2090" w:type="dxa"/>
            <w:shd w:val="clear" w:color="auto" w:fill="CFF9F8"/>
          </w:tcPr>
          <w:p w14:paraId="1C7049B6" w14:textId="77777777" w:rsidR="00CA7BFE" w:rsidRDefault="00CA7BFE"/>
        </w:tc>
      </w:tr>
    </w:tbl>
    <w:p w14:paraId="1B2002B3" w14:textId="77777777" w:rsidR="00D35E6C" w:rsidRDefault="00D07090"/>
    <w:sectPr w:rsidR="00D35E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090"/>
    <w:rsid w:val="003A644C"/>
    <w:rsid w:val="003B21F5"/>
    <w:rsid w:val="00CA7BFE"/>
    <w:rsid w:val="00D0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42C0C6"/>
  <w15:chartTrackingRefBased/>
  <w15:docId w15:val="{ABE79F9F-6602-415A-AFAD-7735502C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A7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-Huaraz\AppData\Local\Temp\Rar$DIa0.991\cuadro%20comparativ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cuadro comparativo</Template>
  <TotalTime>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MD-Huaraz</dc:creator>
  <cp:keywords/>
  <dc:description/>
  <cp:lastModifiedBy>jimy huber mendoza aguedo</cp:lastModifiedBy>
  <cp:revision>1</cp:revision>
  <dcterms:created xsi:type="dcterms:W3CDTF">2021-07-18T13:21:00Z</dcterms:created>
  <dcterms:modified xsi:type="dcterms:W3CDTF">2021-07-18T13:22:00Z</dcterms:modified>
</cp:coreProperties>
</file>