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F206" w14:textId="77777777" w:rsidR="00323112" w:rsidRDefault="00323112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5E669B" wp14:editId="185FDB11">
                <wp:simplePos x="0" y="0"/>
                <wp:positionH relativeFrom="margin">
                  <wp:posOffset>453390</wp:posOffset>
                </wp:positionH>
                <wp:positionV relativeFrom="paragraph">
                  <wp:posOffset>-337820</wp:posOffset>
                </wp:positionV>
                <wp:extent cx="4733925" cy="1059180"/>
                <wp:effectExtent l="0" t="0" r="0" b="762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1059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DA248" w14:textId="202620A8" w:rsidR="00323112" w:rsidRPr="00323112" w:rsidRDefault="00FB5ECA" w:rsidP="00FB5ECA">
                            <w:pPr>
                              <w:jc w:val="center"/>
                              <w:rPr>
                                <w:rFonts w:ascii="Gill Sans Ultra Bold" w:hAnsi="Gill Sans Ultra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Gill Sans Ultra Bold" w:hAnsi="Gill Sans Ultra Bold"/>
                                <w:sz w:val="56"/>
                                <w:szCs w:val="56"/>
                              </w:rPr>
                              <w:t>T</w:t>
                            </w:r>
                            <w:r w:rsidR="00323112" w:rsidRPr="00323112">
                              <w:rPr>
                                <w:rFonts w:ascii="Gill Sans Ultra Bold" w:hAnsi="Gill Sans Ultra Bold"/>
                                <w:sz w:val="56"/>
                                <w:szCs w:val="56"/>
                              </w:rPr>
                              <w:t>ítulo de tu cuadro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5E669B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35.7pt;margin-top:-26.6pt;width:372.75pt;height:83.4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" filled="f" stroked="f" strokeweight=".5pt">
                <v:textbox>
                  <w:txbxContent>
                    <w:p w14:paraId="400DA248" w14:textId="202620A8" w:rsidR="00323112" w:rsidRPr="00323112" w:rsidRDefault="00FB5ECA" w:rsidP="00FB5ECA">
                      <w:pPr>
                        <w:jc w:val="center"/>
                        <w:rPr>
                          <w:rFonts w:ascii="Gill Sans Ultra Bold" w:hAnsi="Gill Sans Ultra Bold"/>
                          <w:sz w:val="56"/>
                          <w:szCs w:val="56"/>
                        </w:rPr>
                      </w:pPr>
                      <w:r>
                        <w:rPr>
                          <w:rFonts w:ascii="Gill Sans Ultra Bold" w:hAnsi="Gill Sans Ultra Bold"/>
                          <w:sz w:val="56"/>
                          <w:szCs w:val="56"/>
                        </w:rPr>
                        <w:t>T</w:t>
                      </w:r>
                      <w:r w:rsidR="00323112" w:rsidRPr="00323112">
                        <w:rPr>
                          <w:rFonts w:ascii="Gill Sans Ultra Bold" w:hAnsi="Gill Sans Ultra Bold"/>
                          <w:sz w:val="56"/>
                          <w:szCs w:val="56"/>
                        </w:rPr>
                        <w:t>ítulo de tu cuadro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B1D314" wp14:editId="57FB570B">
                <wp:simplePos x="0" y="0"/>
                <wp:positionH relativeFrom="column">
                  <wp:posOffset>4764405</wp:posOffset>
                </wp:positionH>
                <wp:positionV relativeFrom="paragraph">
                  <wp:posOffset>-259715</wp:posOffset>
                </wp:positionV>
                <wp:extent cx="617220" cy="632460"/>
                <wp:effectExtent l="0" t="0" r="0" b="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32460"/>
                        </a:xfrm>
                        <a:prstGeom prst="ellipse">
                          <a:avLst/>
                        </a:prstGeom>
                        <a:solidFill>
                          <a:srgbClr val="F9DB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72CAE0" id="Elipse 18" o:spid="_x0000_s1026" style="position:absolute;margin-left:375.15pt;margin-top:-20.45pt;width:48.6pt;height:49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" fillcolor="#f9dbf7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472459" wp14:editId="244A64FE">
                <wp:simplePos x="0" y="0"/>
                <wp:positionH relativeFrom="column">
                  <wp:posOffset>4391025</wp:posOffset>
                </wp:positionH>
                <wp:positionV relativeFrom="paragraph">
                  <wp:posOffset>-457835</wp:posOffset>
                </wp:positionV>
                <wp:extent cx="617220" cy="632460"/>
                <wp:effectExtent l="0" t="0" r="0" b="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32460"/>
                        </a:xfrm>
                        <a:prstGeom prst="ellipse">
                          <a:avLst/>
                        </a:prstGeom>
                        <a:solidFill>
                          <a:srgbClr val="D3F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FFA770" id="Elipse 17" o:spid="_x0000_s1026" style="position:absolute;margin-left:345.75pt;margin-top:-36.05pt;width:48.6pt;height:49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" fillcolor="#d3f4aa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112503" wp14:editId="0DC5BB89">
                <wp:simplePos x="0" y="0"/>
                <wp:positionH relativeFrom="column">
                  <wp:posOffset>3964305</wp:posOffset>
                </wp:positionH>
                <wp:positionV relativeFrom="paragraph">
                  <wp:posOffset>-305435</wp:posOffset>
                </wp:positionV>
                <wp:extent cx="617220" cy="632460"/>
                <wp:effectExtent l="0" t="0" r="0" b="0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32460"/>
                        </a:xfrm>
                        <a:prstGeom prst="ellipse">
                          <a:avLst/>
                        </a:prstGeom>
                        <a:solidFill>
                          <a:srgbClr val="FBFA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8822C2" id="Elipse 16" o:spid="_x0000_s1026" style="position:absolute;margin-left:312.15pt;margin-top:-24.05pt;width:48.6pt;height:49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" fillcolor="#fbfad9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B82945" wp14:editId="3514263E">
                <wp:simplePos x="0" y="0"/>
                <wp:positionH relativeFrom="column">
                  <wp:posOffset>3606165</wp:posOffset>
                </wp:positionH>
                <wp:positionV relativeFrom="paragraph">
                  <wp:posOffset>-488315</wp:posOffset>
                </wp:positionV>
                <wp:extent cx="617220" cy="632460"/>
                <wp:effectExtent l="0" t="0" r="0" b="0"/>
                <wp:wrapNone/>
                <wp:docPr id="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32460"/>
                        </a:xfrm>
                        <a:prstGeom prst="ellipse">
                          <a:avLst/>
                        </a:prstGeom>
                        <a:solidFill>
                          <a:srgbClr val="F9DB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497AA5" id="Elipse 15" o:spid="_x0000_s1026" style="position:absolute;margin-left:283.95pt;margin-top:-38.45pt;width:48.6pt;height:49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" fillcolor="#f9dbf7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0BDAD5" wp14:editId="1ED71411">
                <wp:simplePos x="0" y="0"/>
                <wp:positionH relativeFrom="column">
                  <wp:posOffset>3232785</wp:posOffset>
                </wp:positionH>
                <wp:positionV relativeFrom="paragraph">
                  <wp:posOffset>-313055</wp:posOffset>
                </wp:positionV>
                <wp:extent cx="617220" cy="632460"/>
                <wp:effectExtent l="0" t="0" r="0" b="0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32460"/>
                        </a:xfrm>
                        <a:prstGeom prst="ellipse">
                          <a:avLst/>
                        </a:prstGeom>
                        <a:solidFill>
                          <a:srgbClr val="D3F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4C0192" id="Elipse 14" o:spid="_x0000_s1026" style="position:absolute;margin-left:254.55pt;margin-top:-24.65pt;width:48.6pt;height:49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" fillcolor="#d3f4aa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299F3A" wp14:editId="23CE3FC0">
                <wp:simplePos x="0" y="0"/>
                <wp:positionH relativeFrom="column">
                  <wp:posOffset>2851785</wp:posOffset>
                </wp:positionH>
                <wp:positionV relativeFrom="paragraph">
                  <wp:posOffset>-442595</wp:posOffset>
                </wp:positionV>
                <wp:extent cx="617220" cy="632460"/>
                <wp:effectExtent l="0" t="0" r="0" b="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32460"/>
                        </a:xfrm>
                        <a:prstGeom prst="ellipse">
                          <a:avLst/>
                        </a:prstGeom>
                        <a:solidFill>
                          <a:srgbClr val="FBFA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B69C64" id="Elipse 13" o:spid="_x0000_s1026" style="position:absolute;margin-left:224.55pt;margin-top:-34.85pt;width:48.6pt;height:49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" fillcolor="#fbfad9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706DC2" wp14:editId="062F907C">
                <wp:simplePos x="0" y="0"/>
                <wp:positionH relativeFrom="margin">
                  <wp:align>center</wp:align>
                </wp:positionH>
                <wp:positionV relativeFrom="paragraph">
                  <wp:posOffset>-328295</wp:posOffset>
                </wp:positionV>
                <wp:extent cx="617220" cy="632460"/>
                <wp:effectExtent l="0" t="0" r="0" b="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32460"/>
                        </a:xfrm>
                        <a:prstGeom prst="ellipse">
                          <a:avLst/>
                        </a:prstGeom>
                        <a:solidFill>
                          <a:srgbClr val="F9DB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776321" id="Elipse 11" o:spid="_x0000_s1026" style="position:absolute;margin-left:0;margin-top:-25.85pt;width:48.6pt;height:49.8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" fillcolor="#f9dbf7" stroked="f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C692D3" wp14:editId="01FBA82F">
                <wp:simplePos x="0" y="0"/>
                <wp:positionH relativeFrom="column">
                  <wp:posOffset>2044065</wp:posOffset>
                </wp:positionH>
                <wp:positionV relativeFrom="paragraph">
                  <wp:posOffset>-480695</wp:posOffset>
                </wp:positionV>
                <wp:extent cx="617220" cy="632460"/>
                <wp:effectExtent l="0" t="0" r="0" b="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32460"/>
                        </a:xfrm>
                        <a:prstGeom prst="ellipse">
                          <a:avLst/>
                        </a:prstGeom>
                        <a:solidFill>
                          <a:srgbClr val="D3F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9CC98F" id="Elipse 10" o:spid="_x0000_s1026" style="position:absolute;margin-left:160.95pt;margin-top:-37.85pt;width:48.6pt;height:4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" fillcolor="#d3f4aa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6FCC65" wp14:editId="120116D0">
                <wp:simplePos x="0" y="0"/>
                <wp:positionH relativeFrom="column">
                  <wp:posOffset>1670685</wp:posOffset>
                </wp:positionH>
                <wp:positionV relativeFrom="paragraph">
                  <wp:posOffset>-305435</wp:posOffset>
                </wp:positionV>
                <wp:extent cx="617220" cy="632460"/>
                <wp:effectExtent l="0" t="0" r="0" b="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32460"/>
                        </a:xfrm>
                        <a:prstGeom prst="ellipse">
                          <a:avLst/>
                        </a:prstGeom>
                        <a:solidFill>
                          <a:srgbClr val="FBFA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87C78F" id="Elipse 9" o:spid="_x0000_s1026" style="position:absolute;margin-left:131.55pt;margin-top:-24.05pt;width:48.6pt;height:49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" fillcolor="#fbfad9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D4E50E" wp14:editId="58642C77">
                <wp:simplePos x="0" y="0"/>
                <wp:positionH relativeFrom="column">
                  <wp:posOffset>1243965</wp:posOffset>
                </wp:positionH>
                <wp:positionV relativeFrom="paragraph">
                  <wp:posOffset>-427355</wp:posOffset>
                </wp:positionV>
                <wp:extent cx="617220" cy="632460"/>
                <wp:effectExtent l="0" t="0" r="0" b="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32460"/>
                        </a:xfrm>
                        <a:prstGeom prst="ellipse">
                          <a:avLst/>
                        </a:prstGeom>
                        <a:solidFill>
                          <a:srgbClr val="F9DB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B83CA0" id="Elipse 8" o:spid="_x0000_s1026" style="position:absolute;margin-left:97.95pt;margin-top:-33.65pt;width:48.6pt;height:4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" fillcolor="#f9dbf7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0ABE07" wp14:editId="3528E27E">
                <wp:simplePos x="0" y="0"/>
                <wp:positionH relativeFrom="column">
                  <wp:posOffset>817245</wp:posOffset>
                </wp:positionH>
                <wp:positionV relativeFrom="paragraph">
                  <wp:posOffset>-328295</wp:posOffset>
                </wp:positionV>
                <wp:extent cx="617220" cy="632460"/>
                <wp:effectExtent l="0" t="0" r="0" b="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32460"/>
                        </a:xfrm>
                        <a:prstGeom prst="ellipse">
                          <a:avLst/>
                        </a:prstGeom>
                        <a:solidFill>
                          <a:srgbClr val="D3F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ED3616" id="Elipse 6" o:spid="_x0000_s1026" style="position:absolute;margin-left:64.35pt;margin-top:-25.85pt;width:48.6pt;height:49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" fillcolor="#d3f4aa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85CE57" wp14:editId="3449E641">
                <wp:simplePos x="0" y="0"/>
                <wp:positionH relativeFrom="column">
                  <wp:posOffset>436245</wp:posOffset>
                </wp:positionH>
                <wp:positionV relativeFrom="paragraph">
                  <wp:posOffset>-503555</wp:posOffset>
                </wp:positionV>
                <wp:extent cx="617220" cy="632460"/>
                <wp:effectExtent l="0" t="0" r="0" b="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32460"/>
                        </a:xfrm>
                        <a:prstGeom prst="ellipse">
                          <a:avLst/>
                        </a:prstGeom>
                        <a:solidFill>
                          <a:srgbClr val="FBFA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6B7BA5" id="Elipse 5" o:spid="_x0000_s1026" style="position:absolute;margin-left:34.35pt;margin-top:-39.65pt;width:48.6pt;height:4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" fillcolor="#fbfad9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130ED4" wp14:editId="002C8BE0">
                <wp:simplePos x="0" y="0"/>
                <wp:positionH relativeFrom="column">
                  <wp:posOffset>-51435</wp:posOffset>
                </wp:positionH>
                <wp:positionV relativeFrom="paragraph">
                  <wp:posOffset>-366395</wp:posOffset>
                </wp:positionV>
                <wp:extent cx="617220" cy="632460"/>
                <wp:effectExtent l="0" t="0" r="0" b="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632460"/>
                        </a:xfrm>
                        <a:prstGeom prst="ellipse">
                          <a:avLst/>
                        </a:prstGeom>
                        <a:solidFill>
                          <a:srgbClr val="F9DB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6EE545" id="Elipse 4" o:spid="_x0000_s1026" style="position:absolute;margin-left:-4.05pt;margin-top:-28.85pt;width:48.6pt;height:49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" fillcolor="#f9dbf7" stroked="f" strokeweight="1pt">
                <v:stroke joinstyle="miter"/>
              </v:oval>
            </w:pict>
          </mc:Fallback>
        </mc:AlternateContent>
      </w:r>
    </w:p>
    <w:p w14:paraId="4ED690FE" w14:textId="09F34399" w:rsidR="00323112" w:rsidRDefault="00FB5EC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98B5B" wp14:editId="2A0E9274">
                <wp:simplePos x="0" y="0"/>
                <wp:positionH relativeFrom="margin">
                  <wp:posOffset>1882140</wp:posOffset>
                </wp:positionH>
                <wp:positionV relativeFrom="paragraph">
                  <wp:posOffset>243205</wp:posOffset>
                </wp:positionV>
                <wp:extent cx="1819275" cy="243840"/>
                <wp:effectExtent l="0" t="0" r="9525" b="381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4384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24E955" id="Rectángulo: esquinas redondeadas 2" o:spid="_x0000_s1026" style="position:absolute;margin-left:148.2pt;margin-top:19.15pt;width:143.25pt;height:19.2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" fillcolor="yellow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EADF9" wp14:editId="56688387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1828800" cy="243840"/>
                <wp:effectExtent l="0" t="0" r="0" b="3810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4384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61C295" id="Rectángulo: esquinas redondeadas 3" o:spid="_x0000_s1026" style="position:absolute;margin-left:92.8pt;margin-top:19.15pt;width:2in;height:19.2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" fillcolor="yellow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8ACEF" wp14:editId="6EDF104D">
                <wp:simplePos x="0" y="0"/>
                <wp:positionH relativeFrom="margin">
                  <wp:align>left</wp:align>
                </wp:positionH>
                <wp:positionV relativeFrom="paragraph">
                  <wp:posOffset>243205</wp:posOffset>
                </wp:positionV>
                <wp:extent cx="1819275" cy="243840"/>
                <wp:effectExtent l="0" t="0" r="9525" b="381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4384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DB4B20" id="Rectángulo: esquinas redondeadas 1" o:spid="_x0000_s1026" style="position:absolute;margin-left:0;margin-top:19.15pt;width:143.25pt;height:19.2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" fillcolor="yellow" stroked="f" strokeweight="1pt">
                <v:stroke joinstyle="miter"/>
                <w10:wrap anchorx="margin"/>
              </v:roundrect>
            </w:pict>
          </mc:Fallback>
        </mc:AlternateContent>
      </w:r>
    </w:p>
    <w:p w14:paraId="18853EB0" w14:textId="77777777" w:rsidR="00323112" w:rsidRDefault="003231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23112" w14:paraId="48148A68" w14:textId="77777777" w:rsidTr="00323112">
        <w:tc>
          <w:tcPr>
            <w:tcW w:w="2942" w:type="dxa"/>
            <w:shd w:val="clear" w:color="auto" w:fill="D3F4AA"/>
          </w:tcPr>
          <w:p w14:paraId="4AC29451" w14:textId="77777777" w:rsidR="00323112" w:rsidRPr="00323112" w:rsidRDefault="00323112">
            <w:pPr>
              <w:rPr>
                <w:color w:val="D3F4AA"/>
              </w:rPr>
            </w:pPr>
          </w:p>
          <w:p w14:paraId="25C0D1FA" w14:textId="77777777" w:rsidR="00323112" w:rsidRPr="00323112" w:rsidRDefault="00323112">
            <w:pPr>
              <w:rPr>
                <w:color w:val="D3F4AA"/>
              </w:rPr>
            </w:pPr>
          </w:p>
          <w:p w14:paraId="71442288" w14:textId="77777777" w:rsidR="00323112" w:rsidRPr="00323112" w:rsidRDefault="00323112">
            <w:pPr>
              <w:rPr>
                <w:color w:val="D3F4AA"/>
              </w:rPr>
            </w:pPr>
          </w:p>
          <w:p w14:paraId="5DEDBCE1" w14:textId="77777777" w:rsidR="00323112" w:rsidRPr="00323112" w:rsidRDefault="00323112">
            <w:pPr>
              <w:rPr>
                <w:color w:val="D3F4AA"/>
              </w:rPr>
            </w:pPr>
          </w:p>
          <w:p w14:paraId="0473FF26" w14:textId="77777777" w:rsidR="00323112" w:rsidRPr="00323112" w:rsidRDefault="00323112">
            <w:pPr>
              <w:rPr>
                <w:color w:val="D3F4AA"/>
              </w:rPr>
            </w:pPr>
          </w:p>
        </w:tc>
        <w:tc>
          <w:tcPr>
            <w:tcW w:w="2943" w:type="dxa"/>
            <w:shd w:val="clear" w:color="auto" w:fill="FBFAD9"/>
          </w:tcPr>
          <w:p w14:paraId="71100E7F" w14:textId="77777777" w:rsidR="00323112" w:rsidRPr="00323112" w:rsidRDefault="00323112">
            <w:pPr>
              <w:rPr>
                <w:color w:val="D3F4AA"/>
              </w:rPr>
            </w:pPr>
          </w:p>
        </w:tc>
        <w:tc>
          <w:tcPr>
            <w:tcW w:w="2943" w:type="dxa"/>
            <w:shd w:val="clear" w:color="auto" w:fill="F9DBF7"/>
          </w:tcPr>
          <w:p w14:paraId="10091919" w14:textId="77777777" w:rsidR="00323112" w:rsidRDefault="00323112"/>
        </w:tc>
      </w:tr>
      <w:tr w:rsidR="00323112" w14:paraId="24D5C9AD" w14:textId="77777777" w:rsidTr="00323112">
        <w:tc>
          <w:tcPr>
            <w:tcW w:w="2942" w:type="dxa"/>
            <w:shd w:val="clear" w:color="auto" w:fill="D3F4AA"/>
          </w:tcPr>
          <w:p w14:paraId="570E85B5" w14:textId="77777777" w:rsidR="00323112" w:rsidRPr="00323112" w:rsidRDefault="00323112">
            <w:pPr>
              <w:rPr>
                <w:color w:val="D3F4AA"/>
              </w:rPr>
            </w:pPr>
          </w:p>
          <w:p w14:paraId="632C46FF" w14:textId="77777777" w:rsidR="00323112" w:rsidRPr="00323112" w:rsidRDefault="00323112">
            <w:pPr>
              <w:rPr>
                <w:color w:val="D3F4AA"/>
              </w:rPr>
            </w:pPr>
          </w:p>
          <w:p w14:paraId="34AC8119" w14:textId="77777777" w:rsidR="00323112" w:rsidRPr="00323112" w:rsidRDefault="00323112">
            <w:pPr>
              <w:rPr>
                <w:color w:val="D3F4AA"/>
              </w:rPr>
            </w:pPr>
          </w:p>
          <w:p w14:paraId="58E17B77" w14:textId="77777777" w:rsidR="00323112" w:rsidRPr="00323112" w:rsidRDefault="00323112">
            <w:pPr>
              <w:rPr>
                <w:color w:val="D3F4AA"/>
              </w:rPr>
            </w:pPr>
          </w:p>
          <w:p w14:paraId="5D4A66D6" w14:textId="77777777" w:rsidR="00323112" w:rsidRPr="00323112" w:rsidRDefault="00323112">
            <w:pPr>
              <w:rPr>
                <w:color w:val="D3F4AA"/>
              </w:rPr>
            </w:pPr>
          </w:p>
        </w:tc>
        <w:tc>
          <w:tcPr>
            <w:tcW w:w="2943" w:type="dxa"/>
            <w:shd w:val="clear" w:color="auto" w:fill="FBFAD9"/>
          </w:tcPr>
          <w:p w14:paraId="0A57FB15" w14:textId="77777777" w:rsidR="00323112" w:rsidRPr="00323112" w:rsidRDefault="00323112">
            <w:pPr>
              <w:rPr>
                <w:color w:val="D3F4AA"/>
              </w:rPr>
            </w:pPr>
          </w:p>
        </w:tc>
        <w:tc>
          <w:tcPr>
            <w:tcW w:w="2943" w:type="dxa"/>
            <w:shd w:val="clear" w:color="auto" w:fill="F9DBF7"/>
          </w:tcPr>
          <w:p w14:paraId="6C481836" w14:textId="77777777" w:rsidR="00323112" w:rsidRDefault="00323112"/>
        </w:tc>
      </w:tr>
      <w:tr w:rsidR="00323112" w14:paraId="31CC905E" w14:textId="77777777" w:rsidTr="00323112">
        <w:tc>
          <w:tcPr>
            <w:tcW w:w="2942" w:type="dxa"/>
            <w:shd w:val="clear" w:color="auto" w:fill="D3F4AA"/>
          </w:tcPr>
          <w:p w14:paraId="38A6C7A4" w14:textId="77777777" w:rsidR="00323112" w:rsidRPr="00323112" w:rsidRDefault="00323112">
            <w:pPr>
              <w:rPr>
                <w:color w:val="D3F4AA"/>
              </w:rPr>
            </w:pPr>
          </w:p>
          <w:p w14:paraId="7145B797" w14:textId="77777777" w:rsidR="00323112" w:rsidRPr="00323112" w:rsidRDefault="00323112">
            <w:pPr>
              <w:rPr>
                <w:color w:val="D3F4AA"/>
              </w:rPr>
            </w:pPr>
          </w:p>
          <w:p w14:paraId="1AA113F8" w14:textId="77777777" w:rsidR="00323112" w:rsidRPr="00323112" w:rsidRDefault="00323112">
            <w:pPr>
              <w:rPr>
                <w:color w:val="D3F4AA"/>
              </w:rPr>
            </w:pPr>
          </w:p>
          <w:p w14:paraId="3087CB2A" w14:textId="77777777" w:rsidR="00323112" w:rsidRPr="00323112" w:rsidRDefault="00323112">
            <w:pPr>
              <w:rPr>
                <w:color w:val="D3F4AA"/>
              </w:rPr>
            </w:pPr>
          </w:p>
          <w:p w14:paraId="6489DB54" w14:textId="77777777" w:rsidR="00323112" w:rsidRPr="00323112" w:rsidRDefault="00323112">
            <w:pPr>
              <w:rPr>
                <w:color w:val="D3F4AA"/>
              </w:rPr>
            </w:pPr>
          </w:p>
        </w:tc>
        <w:tc>
          <w:tcPr>
            <w:tcW w:w="2943" w:type="dxa"/>
            <w:shd w:val="clear" w:color="auto" w:fill="FBFAD9"/>
          </w:tcPr>
          <w:p w14:paraId="17B013E3" w14:textId="77777777" w:rsidR="00323112" w:rsidRPr="00323112" w:rsidRDefault="00323112">
            <w:pPr>
              <w:rPr>
                <w:color w:val="D3F4AA"/>
              </w:rPr>
            </w:pPr>
          </w:p>
        </w:tc>
        <w:tc>
          <w:tcPr>
            <w:tcW w:w="2943" w:type="dxa"/>
            <w:shd w:val="clear" w:color="auto" w:fill="F9DBF7"/>
          </w:tcPr>
          <w:p w14:paraId="58F7B44B" w14:textId="77777777" w:rsidR="00323112" w:rsidRDefault="00323112"/>
        </w:tc>
      </w:tr>
      <w:tr w:rsidR="00323112" w14:paraId="4333ABD8" w14:textId="77777777" w:rsidTr="00323112">
        <w:tc>
          <w:tcPr>
            <w:tcW w:w="2942" w:type="dxa"/>
            <w:shd w:val="clear" w:color="auto" w:fill="D3F4AA"/>
          </w:tcPr>
          <w:p w14:paraId="0FCB27F0" w14:textId="77777777" w:rsidR="00323112" w:rsidRPr="00323112" w:rsidRDefault="00323112">
            <w:pPr>
              <w:rPr>
                <w:color w:val="D3F4AA"/>
              </w:rPr>
            </w:pPr>
          </w:p>
          <w:p w14:paraId="7FC7E818" w14:textId="77777777" w:rsidR="00323112" w:rsidRPr="00323112" w:rsidRDefault="00323112">
            <w:pPr>
              <w:rPr>
                <w:color w:val="D3F4AA"/>
              </w:rPr>
            </w:pPr>
          </w:p>
          <w:p w14:paraId="331FCC9E" w14:textId="77777777" w:rsidR="00323112" w:rsidRPr="00323112" w:rsidRDefault="00323112">
            <w:pPr>
              <w:rPr>
                <w:color w:val="D3F4AA"/>
              </w:rPr>
            </w:pPr>
          </w:p>
          <w:p w14:paraId="65F99274" w14:textId="77777777" w:rsidR="00323112" w:rsidRPr="00323112" w:rsidRDefault="00323112">
            <w:pPr>
              <w:rPr>
                <w:color w:val="D3F4AA"/>
              </w:rPr>
            </w:pPr>
          </w:p>
          <w:p w14:paraId="327449CD" w14:textId="77777777" w:rsidR="00323112" w:rsidRPr="00323112" w:rsidRDefault="00323112">
            <w:pPr>
              <w:rPr>
                <w:color w:val="D3F4AA"/>
              </w:rPr>
            </w:pPr>
          </w:p>
        </w:tc>
        <w:tc>
          <w:tcPr>
            <w:tcW w:w="2943" w:type="dxa"/>
            <w:shd w:val="clear" w:color="auto" w:fill="FBFAD9"/>
          </w:tcPr>
          <w:p w14:paraId="32401943" w14:textId="77777777" w:rsidR="00323112" w:rsidRPr="00323112" w:rsidRDefault="00323112">
            <w:pPr>
              <w:rPr>
                <w:color w:val="D3F4AA"/>
              </w:rPr>
            </w:pPr>
          </w:p>
        </w:tc>
        <w:tc>
          <w:tcPr>
            <w:tcW w:w="2943" w:type="dxa"/>
            <w:shd w:val="clear" w:color="auto" w:fill="F9DBF7"/>
          </w:tcPr>
          <w:p w14:paraId="6015E65F" w14:textId="77777777" w:rsidR="00323112" w:rsidRDefault="00323112"/>
        </w:tc>
      </w:tr>
    </w:tbl>
    <w:p w14:paraId="30545570" w14:textId="77777777" w:rsidR="00D35E6C" w:rsidRDefault="00FB5ECA"/>
    <w:sectPr w:rsidR="00D35E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Ultra Bold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CA"/>
    <w:rsid w:val="00323112"/>
    <w:rsid w:val="003A644C"/>
    <w:rsid w:val="003B21F5"/>
    <w:rsid w:val="00FB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E0B0D7"/>
  <w15:chartTrackingRefBased/>
  <w15:docId w15:val="{ABE79F9F-6602-415A-AFAD-7735502C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-Huaraz\AppData\Local\Temp\Rar$DIa0.083\cuadro%20comparativo%2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cuadro comparativo 2</Template>
  <TotalTime>3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MD-Huaraz</dc:creator>
  <cp:keywords/>
  <dc:description/>
  <cp:lastModifiedBy>jimy huber mendoza aguedo</cp:lastModifiedBy>
  <cp:revision>1</cp:revision>
  <dcterms:created xsi:type="dcterms:W3CDTF">2021-07-18T13:16:00Z</dcterms:created>
  <dcterms:modified xsi:type="dcterms:W3CDTF">2021-07-18T13:19:00Z</dcterms:modified>
</cp:coreProperties>
</file>