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6D98" w14:textId="369E41E9" w:rsidR="004229E3" w:rsidRDefault="004229E3" w:rsidP="004229E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638ED5" wp14:editId="33B61635">
                <wp:simplePos x="0" y="0"/>
                <wp:positionH relativeFrom="column">
                  <wp:posOffset>-274955</wp:posOffset>
                </wp:positionH>
                <wp:positionV relativeFrom="paragraph">
                  <wp:posOffset>2226945</wp:posOffset>
                </wp:positionV>
                <wp:extent cx="1691640" cy="9906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3E454" w14:textId="77777777" w:rsidR="004229E3" w:rsidRPr="004229E3" w:rsidRDefault="004229E3">
                            <w:pPr>
                              <w:rPr>
                                <w:rFonts w:ascii="Muthiara -Demo Version-" w:hAnsi="Muthiara -Demo Version-"/>
                                <w:sz w:val="96"/>
                                <w:szCs w:val="96"/>
                              </w:rPr>
                            </w:pPr>
                            <w:r w:rsidRPr="004229E3">
                              <w:rPr>
                                <w:rFonts w:ascii="Muthiara -Demo Version-" w:hAnsi="Muthiara -Demo Version-"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38ED5"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26" type="#_x0000_t202" style="position:absolute;margin-left:-21.65pt;margin-top:175.35pt;width:133.2pt;height:7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" filled="f" stroked="f" strokeweight=".5pt">
                <v:textbox>
                  <w:txbxContent>
                    <w:p w14:paraId="4483E454" w14:textId="77777777" w:rsidR="004229E3" w:rsidRPr="004229E3" w:rsidRDefault="004229E3">
                      <w:pPr>
                        <w:rPr>
                          <w:rFonts w:ascii="Muthiara -Demo Version-" w:hAnsi="Muthiara -Demo Version-"/>
                          <w:sz w:val="96"/>
                          <w:szCs w:val="96"/>
                        </w:rPr>
                      </w:pPr>
                      <w:r w:rsidRPr="004229E3">
                        <w:rPr>
                          <w:rFonts w:ascii="Muthiara -Demo Version-" w:hAnsi="Muthiara -Demo Version-"/>
                          <w:sz w:val="96"/>
                          <w:szCs w:val="9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Pr="001427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16284" wp14:editId="6F2D2F80">
                <wp:simplePos x="0" y="0"/>
                <wp:positionH relativeFrom="column">
                  <wp:posOffset>1378585</wp:posOffset>
                </wp:positionH>
                <wp:positionV relativeFrom="paragraph">
                  <wp:posOffset>-409575</wp:posOffset>
                </wp:positionV>
                <wp:extent cx="396240" cy="6118860"/>
                <wp:effectExtent l="38100" t="0" r="22860" b="1524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611886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94A3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108.55pt;margin-top:-32.25pt;width:31.2pt;height:48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" adj="117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441A1" wp14:editId="73D68857">
                <wp:simplePos x="0" y="0"/>
                <wp:positionH relativeFrom="column">
                  <wp:posOffset>4281805</wp:posOffset>
                </wp:positionH>
                <wp:positionV relativeFrom="paragraph">
                  <wp:posOffset>2585085</wp:posOffset>
                </wp:positionV>
                <wp:extent cx="1775460" cy="716280"/>
                <wp:effectExtent l="0" t="0" r="15240" b="2667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13C3" id="Rectángulo: esquinas redondeadas 12" o:spid="_x0000_s1026" style="position:absolute;margin-left:337.15pt;margin-top:203.55pt;width:139.8pt;height:5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395D0E" wp14:editId="1BB3A7D9">
                <wp:simplePos x="0" y="0"/>
                <wp:positionH relativeFrom="margin">
                  <wp:posOffset>6270625</wp:posOffset>
                </wp:positionH>
                <wp:positionV relativeFrom="paragraph">
                  <wp:posOffset>5153025</wp:posOffset>
                </wp:positionV>
                <wp:extent cx="1775460" cy="472440"/>
                <wp:effectExtent l="0" t="0" r="15240" b="2286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3694B" id="Rectángulo: esquinas redondeadas 26" o:spid="_x0000_s1026" style="position:absolute;margin-left:493.75pt;margin-top:405.75pt;width:139.8pt;height:37.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AE76E" wp14:editId="2CCD3842">
                <wp:simplePos x="0" y="0"/>
                <wp:positionH relativeFrom="margin">
                  <wp:posOffset>6286500</wp:posOffset>
                </wp:positionH>
                <wp:positionV relativeFrom="paragraph">
                  <wp:posOffset>4183380</wp:posOffset>
                </wp:positionV>
                <wp:extent cx="1775460" cy="472440"/>
                <wp:effectExtent l="0" t="0" r="15240" b="22860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3FDBF" id="Rectángulo: esquinas redondeadas 25" o:spid="_x0000_s1026" style="position:absolute;margin-left:495pt;margin-top:329.4pt;width:139.8pt;height:37.2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418E3" wp14:editId="4A6B9F4C">
                <wp:simplePos x="0" y="0"/>
                <wp:positionH relativeFrom="margin">
                  <wp:posOffset>6324600</wp:posOffset>
                </wp:positionH>
                <wp:positionV relativeFrom="paragraph">
                  <wp:posOffset>2773680</wp:posOffset>
                </wp:positionV>
                <wp:extent cx="1775460" cy="472440"/>
                <wp:effectExtent l="0" t="0" r="15240" b="2286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7F349" id="Rectángulo: esquinas redondeadas 24" o:spid="_x0000_s1026" style="position:absolute;margin-left:498pt;margin-top:218.4pt;width:139.8pt;height:37.2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AF07E" wp14:editId="0D78C900">
                <wp:simplePos x="0" y="0"/>
                <wp:positionH relativeFrom="margin">
                  <wp:posOffset>6301740</wp:posOffset>
                </wp:positionH>
                <wp:positionV relativeFrom="paragraph">
                  <wp:posOffset>1783080</wp:posOffset>
                </wp:positionV>
                <wp:extent cx="1775460" cy="472440"/>
                <wp:effectExtent l="0" t="0" r="15240" b="2286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1A9BF" id="Rectángulo: esquinas redondeadas 23" o:spid="_x0000_s1026" style="position:absolute;margin-left:496.2pt;margin-top:140.4pt;width:139.8pt;height:37.2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3B374" wp14:editId="07C85AA9">
                <wp:simplePos x="0" y="0"/>
                <wp:positionH relativeFrom="margin">
                  <wp:posOffset>6362065</wp:posOffset>
                </wp:positionH>
                <wp:positionV relativeFrom="paragraph">
                  <wp:posOffset>443865</wp:posOffset>
                </wp:positionV>
                <wp:extent cx="1775460" cy="472440"/>
                <wp:effectExtent l="0" t="0" r="15240" b="2286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68B47" id="Rectángulo: esquinas redondeadas 22" o:spid="_x0000_s1026" style="position:absolute;margin-left:500.95pt;margin-top:34.95pt;width:139.8pt;height:37.2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AC011" wp14:editId="4AB70845">
                <wp:simplePos x="0" y="0"/>
                <wp:positionH relativeFrom="margin">
                  <wp:posOffset>6353810</wp:posOffset>
                </wp:positionH>
                <wp:positionV relativeFrom="paragraph">
                  <wp:posOffset>-638175</wp:posOffset>
                </wp:positionV>
                <wp:extent cx="1775460" cy="472440"/>
                <wp:effectExtent l="0" t="0" r="15240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74E8E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22265" id="Rectángulo: esquinas redondeadas 21" o:spid="_x0000_s1026" style="position:absolute;margin-left:500.3pt;margin-top:-50.25pt;width:139.8pt;height:37.2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" fillcolor="#74e8e0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50C77" wp14:editId="247C236C">
                <wp:simplePos x="0" y="0"/>
                <wp:positionH relativeFrom="column">
                  <wp:posOffset>6126480</wp:posOffset>
                </wp:positionH>
                <wp:positionV relativeFrom="paragraph">
                  <wp:posOffset>3924300</wp:posOffset>
                </wp:positionV>
                <wp:extent cx="45720" cy="952500"/>
                <wp:effectExtent l="19050" t="0" r="11430" b="19050"/>
                <wp:wrapNone/>
                <wp:docPr id="19" name="Abri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9A6E" id="Abrir llave 19" o:spid="_x0000_s1026" type="#_x0000_t87" style="position:absolute;margin-left:482.4pt;margin-top:309pt;width:3.6pt;height: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erdQ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7B92E" wp14:editId="2B37F679">
                <wp:simplePos x="0" y="0"/>
                <wp:positionH relativeFrom="column">
                  <wp:posOffset>6126480</wp:posOffset>
                </wp:positionH>
                <wp:positionV relativeFrom="paragraph">
                  <wp:posOffset>4937760</wp:posOffset>
                </wp:positionV>
                <wp:extent cx="45720" cy="952500"/>
                <wp:effectExtent l="19050" t="0" r="11430" b="19050"/>
                <wp:wrapNone/>
                <wp:docPr id="20" name="Abrir lla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C26DB" id="Abrir llave 20" o:spid="_x0000_s1026" type="#_x0000_t87" style="position:absolute;margin-left:482.4pt;margin-top:388.8pt;width:3.6pt;height: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754DA" wp14:editId="577F0151">
                <wp:simplePos x="0" y="0"/>
                <wp:positionH relativeFrom="column">
                  <wp:posOffset>6145530</wp:posOffset>
                </wp:positionH>
                <wp:positionV relativeFrom="paragraph">
                  <wp:posOffset>2552700</wp:posOffset>
                </wp:positionV>
                <wp:extent cx="45720" cy="952500"/>
                <wp:effectExtent l="19050" t="0" r="11430" b="19050"/>
                <wp:wrapNone/>
                <wp:docPr id="18" name="Abrir ll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05D43" id="Abrir llave 18" o:spid="_x0000_s1026" type="#_x0000_t87" style="position:absolute;margin-left:483.9pt;margin-top:201pt;width:3.6pt;height: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SdA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25D43" wp14:editId="5EA0AF33">
                <wp:simplePos x="0" y="0"/>
                <wp:positionH relativeFrom="column">
                  <wp:posOffset>6134100</wp:posOffset>
                </wp:positionH>
                <wp:positionV relativeFrom="paragraph">
                  <wp:posOffset>1524000</wp:posOffset>
                </wp:positionV>
                <wp:extent cx="45720" cy="952500"/>
                <wp:effectExtent l="19050" t="0" r="11430" b="19050"/>
                <wp:wrapNone/>
                <wp:docPr id="1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8ABB" id="Abrir llave 17" o:spid="_x0000_s1026" type="#_x0000_t87" style="position:absolute;margin-left:483pt;margin-top:120pt;width:3.6pt;height: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6E2BE4" wp14:editId="7E96A709">
                <wp:simplePos x="0" y="0"/>
                <wp:positionH relativeFrom="column">
                  <wp:posOffset>6152515</wp:posOffset>
                </wp:positionH>
                <wp:positionV relativeFrom="paragraph">
                  <wp:posOffset>184785</wp:posOffset>
                </wp:positionV>
                <wp:extent cx="45720" cy="952500"/>
                <wp:effectExtent l="19050" t="0" r="11430" b="1905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CA483" id="Abrir llave 16" o:spid="_x0000_s1026" type="#_x0000_t87" style="position:absolute;margin-left:484.45pt;margin-top:14.55pt;width:3.6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302F8" wp14:editId="46E5EA4A">
                <wp:simplePos x="0" y="0"/>
                <wp:positionH relativeFrom="column">
                  <wp:posOffset>6148705</wp:posOffset>
                </wp:positionH>
                <wp:positionV relativeFrom="paragraph">
                  <wp:posOffset>-851535</wp:posOffset>
                </wp:positionV>
                <wp:extent cx="45720" cy="952500"/>
                <wp:effectExtent l="19050" t="0" r="11430" b="19050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84C37" id="Abrir llave 15" o:spid="_x0000_s1026" type="#_x0000_t87" style="position:absolute;margin-left:484.15pt;margin-top:-67.05pt;width:3.6pt;height: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9FF02" wp14:editId="0098DFAC">
                <wp:simplePos x="0" y="0"/>
                <wp:positionH relativeFrom="column">
                  <wp:posOffset>4274820</wp:posOffset>
                </wp:positionH>
                <wp:positionV relativeFrom="paragraph">
                  <wp:posOffset>4084320</wp:posOffset>
                </wp:positionV>
                <wp:extent cx="1775460" cy="716280"/>
                <wp:effectExtent l="0" t="0" r="1524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013EE" id="Rectángulo: esquinas redondeadas 11" o:spid="_x0000_s1026" style="position:absolute;margin-left:336.6pt;margin-top:321.6pt;width:139.8pt;height:56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98B5A" wp14:editId="65F3A235">
                <wp:simplePos x="0" y="0"/>
                <wp:positionH relativeFrom="column">
                  <wp:posOffset>4266565</wp:posOffset>
                </wp:positionH>
                <wp:positionV relativeFrom="paragraph">
                  <wp:posOffset>4909185</wp:posOffset>
                </wp:positionV>
                <wp:extent cx="1775460" cy="716280"/>
                <wp:effectExtent l="0" t="0" r="15240" b="2667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11BDC" id="Rectángulo: esquinas redondeadas 14" o:spid="_x0000_s1026" style="position:absolute;margin-left:335.95pt;margin-top:386.55pt;width:139.8pt;height:56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2BE87" wp14:editId="54741184">
                <wp:simplePos x="0" y="0"/>
                <wp:positionH relativeFrom="column">
                  <wp:posOffset>4266565</wp:posOffset>
                </wp:positionH>
                <wp:positionV relativeFrom="paragraph">
                  <wp:posOffset>1746885</wp:posOffset>
                </wp:positionV>
                <wp:extent cx="1775460" cy="716280"/>
                <wp:effectExtent l="0" t="0" r="15240" b="2667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7EB2A" id="Rectángulo: esquinas redondeadas 13" o:spid="_x0000_s1026" style="position:absolute;margin-left:335.95pt;margin-top:137.55pt;width:139.8pt;height:56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0D1F1" wp14:editId="7D12CDFC">
                <wp:simplePos x="0" y="0"/>
                <wp:positionH relativeFrom="column">
                  <wp:posOffset>4258945</wp:posOffset>
                </wp:positionH>
                <wp:positionV relativeFrom="paragraph">
                  <wp:posOffset>230505</wp:posOffset>
                </wp:positionV>
                <wp:extent cx="1775460" cy="716280"/>
                <wp:effectExtent l="0" t="0" r="15240" b="2667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B8257" id="Rectángulo: esquinas redondeadas 10" o:spid="_x0000_s1026" style="position:absolute;margin-left:335.35pt;margin-top:18.15pt;width:139.8pt;height:56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528AB" wp14:editId="0AA60629">
                <wp:simplePos x="0" y="0"/>
                <wp:positionH relativeFrom="column">
                  <wp:posOffset>4243705</wp:posOffset>
                </wp:positionH>
                <wp:positionV relativeFrom="paragraph">
                  <wp:posOffset>-645795</wp:posOffset>
                </wp:positionV>
                <wp:extent cx="1775460" cy="716280"/>
                <wp:effectExtent l="0" t="0" r="15240" b="2667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215A0" id="Rectángulo: esquinas redondeadas 9" o:spid="_x0000_s1026" style="position:absolute;margin-left:334.15pt;margin-top:-50.85pt;width:139.8pt;height:56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" fillcolor="yellow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704CD" wp14:editId="258FDEE7">
                <wp:simplePos x="0" y="0"/>
                <wp:positionH relativeFrom="margin">
                  <wp:align>center</wp:align>
                </wp:positionH>
                <wp:positionV relativeFrom="paragraph">
                  <wp:posOffset>3964305</wp:posOffset>
                </wp:positionV>
                <wp:extent cx="419100" cy="1744980"/>
                <wp:effectExtent l="38100" t="0" r="19050" b="26670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3E33C" id="Abrir llave 7" o:spid="_x0000_s1026" type="#_x0000_t87" style="position:absolute;margin-left:0;margin-top:312.15pt;width:33pt;height:137.4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700C3" wp14:editId="5994FF32">
                <wp:simplePos x="0" y="0"/>
                <wp:positionH relativeFrom="margin">
                  <wp:align>center</wp:align>
                </wp:positionH>
                <wp:positionV relativeFrom="paragraph">
                  <wp:posOffset>1632585</wp:posOffset>
                </wp:positionV>
                <wp:extent cx="419100" cy="1744980"/>
                <wp:effectExtent l="38100" t="0" r="19050" b="26670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07BB3" id="Abrir llave 8" o:spid="_x0000_s1026" type="#_x0000_t87" style="position:absolute;margin-left:0;margin-top:128.55pt;width:33pt;height:137.4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F1082" wp14:editId="10F921EC">
                <wp:simplePos x="0" y="0"/>
                <wp:positionH relativeFrom="margin">
                  <wp:align>center</wp:align>
                </wp:positionH>
                <wp:positionV relativeFrom="paragraph">
                  <wp:posOffset>-706755</wp:posOffset>
                </wp:positionV>
                <wp:extent cx="419100" cy="1744980"/>
                <wp:effectExtent l="38100" t="0" r="19050" b="26670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F0F16" id="Abrir llave 6" o:spid="_x0000_s1026" type="#_x0000_t87" style="position:absolute;margin-left:0;margin-top:-55.65pt;width:33pt;height:137.4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71448" wp14:editId="7EF1D4CF">
                <wp:simplePos x="0" y="0"/>
                <wp:positionH relativeFrom="column">
                  <wp:posOffset>1904365</wp:posOffset>
                </wp:positionH>
                <wp:positionV relativeFrom="paragraph">
                  <wp:posOffset>2097405</wp:posOffset>
                </wp:positionV>
                <wp:extent cx="1775460" cy="891540"/>
                <wp:effectExtent l="0" t="0" r="15240" b="2286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2BE9F" id="Rectángulo: esquinas redondeadas 4" o:spid="_x0000_s1026" style="position:absolute;margin-left:149.95pt;margin-top:165.15pt;width:139.8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" fillcolor="#fff2cc [663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146B" wp14:editId="65E2133A">
                <wp:simplePos x="0" y="0"/>
                <wp:positionH relativeFrom="column">
                  <wp:posOffset>1942465</wp:posOffset>
                </wp:positionH>
                <wp:positionV relativeFrom="paragraph">
                  <wp:posOffset>4391025</wp:posOffset>
                </wp:positionV>
                <wp:extent cx="1775460" cy="891540"/>
                <wp:effectExtent l="0" t="0" r="15240" b="2286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0F2CEF" id="Rectángulo: esquinas redondeadas 3" o:spid="_x0000_s1026" style="position:absolute;margin-left:152.95pt;margin-top:345.75pt;width:139.8pt;height:7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" fillcolor="#fff2cc [663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8876A" wp14:editId="3B3FC433">
                <wp:simplePos x="0" y="0"/>
                <wp:positionH relativeFrom="column">
                  <wp:posOffset>1957705</wp:posOffset>
                </wp:positionH>
                <wp:positionV relativeFrom="paragraph">
                  <wp:posOffset>-241935</wp:posOffset>
                </wp:positionV>
                <wp:extent cx="1775460" cy="891540"/>
                <wp:effectExtent l="0" t="0" r="15240" b="2286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4455A2" id="Rectángulo: esquinas redondeadas 5" o:spid="_x0000_s1026" style="position:absolute;margin-left:154.15pt;margin-top:-19.05pt;width:139.8pt;height:7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" fillcolor="#fff2cc [663]" strokecolor="black [3213]" strokeweight="1pt">
                <v:stroke joinstyle="miter"/>
              </v:roundrect>
            </w:pict>
          </mc:Fallback>
        </mc:AlternateContent>
      </w:r>
    </w:p>
    <w:p w14:paraId="523B20BB" w14:textId="46E486A8" w:rsidR="00D35E6C" w:rsidRDefault="00C50878">
      <w:r>
        <w:rPr>
          <w:noProof/>
        </w:rPr>
        <w:drawing>
          <wp:anchor distT="0" distB="0" distL="114300" distR="114300" simplePos="0" relativeHeight="251687936" behindDoc="1" locked="0" layoutInCell="1" allowOverlap="1" wp14:anchorId="1856B870" wp14:editId="2BB7905D">
            <wp:simplePos x="0" y="0"/>
            <wp:positionH relativeFrom="column">
              <wp:posOffset>2519680</wp:posOffset>
            </wp:positionH>
            <wp:positionV relativeFrom="page">
              <wp:posOffset>4114800</wp:posOffset>
            </wp:positionV>
            <wp:extent cx="1882140" cy="1323975"/>
            <wp:effectExtent l="0" t="0" r="0" b="0"/>
            <wp:wrapTight wrapText="bothSides">
              <wp:wrapPolygon edited="0">
                <wp:start x="10275" y="932"/>
                <wp:lineTo x="6777" y="1865"/>
                <wp:lineTo x="1312" y="4973"/>
                <wp:lineTo x="1312" y="6527"/>
                <wp:lineTo x="437" y="9324"/>
                <wp:lineTo x="656" y="10567"/>
                <wp:lineTo x="2186" y="11499"/>
                <wp:lineTo x="1093" y="16161"/>
                <wp:lineTo x="1530" y="16472"/>
                <wp:lineTo x="7433" y="16472"/>
                <wp:lineTo x="6996" y="18337"/>
                <wp:lineTo x="7870" y="19269"/>
                <wp:lineTo x="12680" y="20512"/>
                <wp:lineTo x="13773" y="20512"/>
                <wp:lineTo x="14648" y="19891"/>
                <wp:lineTo x="15741" y="17715"/>
                <wp:lineTo x="15522" y="16472"/>
                <wp:lineTo x="17927" y="15229"/>
                <wp:lineTo x="17927" y="13986"/>
                <wp:lineTo x="15522" y="11499"/>
                <wp:lineTo x="20769" y="11499"/>
                <wp:lineTo x="20988" y="9945"/>
                <wp:lineTo x="17490" y="6216"/>
                <wp:lineTo x="13555" y="932"/>
                <wp:lineTo x="10275" y="932"/>
              </wp:wrapPolygon>
            </wp:wrapTight>
            <wp:docPr id="31" name="Imagen 31" descr="Fondo De Salpicaduras De Pintura Salpicada De Colores - Descargar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ndo De Salpicaduras De Pintura Salpicada De Colores - Descargar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A4C315B" wp14:editId="14F70BB0">
            <wp:simplePos x="0" y="0"/>
            <wp:positionH relativeFrom="page">
              <wp:posOffset>8315325</wp:posOffset>
            </wp:positionH>
            <wp:positionV relativeFrom="page">
              <wp:posOffset>1571625</wp:posOffset>
            </wp:positionV>
            <wp:extent cx="1733550" cy="1973580"/>
            <wp:effectExtent l="0" t="0" r="0" b="0"/>
            <wp:wrapTopAndBottom/>
            <wp:docPr id="28" name="Imagen 28" descr="Pin de m e l a n i e | H. en | BRUSH | | Mancha de acuarela, Manchas de  colores, Pintur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de m e l a n i e | H. en | BRUSH | | Mancha de acuarela, Manchas de  colores, Pintura ro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9E3">
        <w:rPr>
          <w:noProof/>
        </w:rPr>
        <w:drawing>
          <wp:anchor distT="0" distB="0" distL="114300" distR="114300" simplePos="0" relativeHeight="251685888" behindDoc="0" locked="0" layoutInCell="1" allowOverlap="1" wp14:anchorId="41FF7FD3" wp14:editId="01D787DD">
            <wp:simplePos x="0" y="0"/>
            <wp:positionH relativeFrom="margin">
              <wp:posOffset>-785495</wp:posOffset>
            </wp:positionH>
            <wp:positionV relativeFrom="page">
              <wp:posOffset>2735580</wp:posOffset>
            </wp:positionV>
            <wp:extent cx="2175510" cy="2175510"/>
            <wp:effectExtent l="0" t="0" r="0" b="0"/>
            <wp:wrapNone/>
            <wp:docPr id="27" name="Imagen 27" descr="freetoedit#ftestickers #watercolor #cloud #aesthetic #pink #remixed from  @danelyermek | Watercolor clouds, Paper background texture, Pretty 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toedit#ftestickers #watercolor #cloud #aesthetic #pink #remixed from  @danelyermek | Watercolor clouds, Paper background texture, Pretty  wallpap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5E6C" w:rsidSect="001427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thiara -Demo Version-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8"/>
    <w:rsid w:val="003A644C"/>
    <w:rsid w:val="003B21F5"/>
    <w:rsid w:val="004229E3"/>
    <w:rsid w:val="00C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3F39A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810\cuadro%20sin&#243;ptico%2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sinóptico 4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1</cp:revision>
  <dcterms:created xsi:type="dcterms:W3CDTF">2021-07-18T12:41:00Z</dcterms:created>
  <dcterms:modified xsi:type="dcterms:W3CDTF">2021-07-18T13:28:00Z</dcterms:modified>
</cp:coreProperties>
</file>